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4EAF3" w:themeColor="accent1" w:themeTint="33"/>
  <w:body>
    <w:p w:rsidR="00102C9C" w:rsidRPr="006B2401" w:rsidRDefault="00793EFB" w:rsidP="00793EFB">
      <w:pPr>
        <w:pStyle w:val="Title"/>
        <w:spacing w:after="0" w:line="240" w:lineRule="auto"/>
        <w:rPr>
          <w:b w:val="0"/>
          <w:noProof/>
        </w:rPr>
      </w:pPr>
      <w:r>
        <w:rPr>
          <w:noProof/>
        </w:rPr>
        <w:t>Need A Bus ?</w:t>
      </w:r>
    </w:p>
    <w:p w:rsidR="00102C9C" w:rsidRPr="00074FCF" w:rsidRDefault="00793EFB" w:rsidP="00793EFB">
      <w:pPr>
        <w:pStyle w:val="Subtitle"/>
        <w:rPr>
          <w:sz w:val="72"/>
          <w:szCs w:val="72"/>
        </w:rPr>
      </w:pPr>
      <w:r w:rsidRPr="00074FCF">
        <w:rPr>
          <w:sz w:val="72"/>
          <w:szCs w:val="72"/>
        </w:rPr>
        <w:t>Transportation Information</w:t>
      </w:r>
    </w:p>
    <w:tbl>
      <w:tblPr>
        <w:tblW w:w="5005" w:type="pct"/>
        <w:tblLook w:val="0600" w:firstRow="0" w:lastRow="0" w:firstColumn="0" w:lastColumn="0" w:noHBand="1" w:noVBand="1"/>
      </w:tblPr>
      <w:tblGrid>
        <w:gridCol w:w="360"/>
        <w:gridCol w:w="5944"/>
        <w:gridCol w:w="359"/>
        <w:gridCol w:w="5228"/>
        <w:gridCol w:w="361"/>
      </w:tblGrid>
      <w:tr w:rsidR="005E6DD7" w:rsidTr="00D60F17">
        <w:trPr>
          <w:trHeight w:val="5077"/>
        </w:trPr>
        <w:tc>
          <w:tcPr>
            <w:tcW w:w="12253" w:type="dxa"/>
            <w:gridSpan w:val="5"/>
            <w:shd w:val="clear" w:color="auto" w:fill="auto"/>
          </w:tcPr>
          <w:p w:rsidR="005E6DD7" w:rsidRDefault="00793EFB" w:rsidP="00184DB1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1085972</wp:posOffset>
                  </wp:positionH>
                  <wp:positionV relativeFrom="paragraph">
                    <wp:posOffset>101600</wp:posOffset>
                  </wp:positionV>
                  <wp:extent cx="5350510" cy="2961888"/>
                  <wp:effectExtent l="0" t="0" r="0" b="0"/>
                  <wp:wrapNone/>
                  <wp:docPr id="8" name="Picture 8" descr="Illustration of School Kids Riding a School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llustration of School Kids Riding a Schoolbu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584" r="-3005" b="2916"/>
                          <a:stretch/>
                        </pic:blipFill>
                        <pic:spPr bwMode="auto">
                          <a:xfrm>
                            <a:off x="0" y="0"/>
                            <a:ext cx="5350510" cy="2961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4DB1" w:rsidRPr="006B240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DBF367D" wp14:editId="4CE26FF0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598406" cy="3164463"/>
                      <wp:effectExtent l="0" t="0" r="0" b="0"/>
                      <wp:wrapNone/>
                      <wp:docPr id="81" name="Group 1153">
                        <a:extLst xmlns:a="http://schemas.openxmlformats.org/drawingml/2006/main">
                          <a:ext uri="{C183D7F6-B498-43B3-948B-1728B52AA6E4}">
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98406" cy="3164463"/>
                                <a:chOff x="-4422" y="-607"/>
                                <a:chExt cx="70041" cy="29658"/>
                              </a:xfrm>
                            </wpg:grpSpPr>
                            <wpg:grpSp>
                              <wpg:cNvPr id="82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4422" y="-607"/>
                                  <a:ext cx="70041" cy="22323"/>
                                  <a:chOff x="-486" y="-32"/>
                                  <a:chExt cx="7698" cy="1177"/>
                                </a:xfrm>
                              </wpg:grpSpPr>
                              <wps:wsp>
                                <wps:cNvPr id="83" name="Freeform 10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486" y="-32"/>
                                    <a:ext cx="7698" cy="1177"/>
                                  </a:xfrm>
                                  <a:custGeom>
                                    <a:avLst/>
                                    <a:gdLst>
                                      <a:gd name="T0" fmla="*/ 6161 w 6524"/>
                                      <a:gd name="T1" fmla="*/ 0 h 1145"/>
                                      <a:gd name="T2" fmla="*/ 6161 w 6524"/>
                                      <a:gd name="T3" fmla="*/ 312 h 1145"/>
                                      <a:gd name="T4" fmla="*/ 6045 w 6524"/>
                                      <a:gd name="T5" fmla="*/ 312 h 1145"/>
                                      <a:gd name="T6" fmla="*/ 6045 w 6524"/>
                                      <a:gd name="T7" fmla="*/ 871 h 1145"/>
                                      <a:gd name="T8" fmla="*/ 5819 w 6524"/>
                                      <a:gd name="T9" fmla="*/ 871 h 1145"/>
                                      <a:gd name="T10" fmla="*/ 5819 w 6524"/>
                                      <a:gd name="T11" fmla="*/ 527 h 1145"/>
                                      <a:gd name="T12" fmla="*/ 5600 w 6524"/>
                                      <a:gd name="T13" fmla="*/ 527 h 1145"/>
                                      <a:gd name="T14" fmla="*/ 5600 w 6524"/>
                                      <a:gd name="T15" fmla="*/ 670 h 1145"/>
                                      <a:gd name="T16" fmla="*/ 5531 w 6524"/>
                                      <a:gd name="T17" fmla="*/ 670 h 1145"/>
                                      <a:gd name="T18" fmla="*/ 5531 w 6524"/>
                                      <a:gd name="T19" fmla="*/ 1014 h 1145"/>
                                      <a:gd name="T20" fmla="*/ 5260 w 6524"/>
                                      <a:gd name="T21" fmla="*/ 1014 h 1145"/>
                                      <a:gd name="T22" fmla="*/ 5260 w 6524"/>
                                      <a:gd name="T23" fmla="*/ 477 h 1145"/>
                                      <a:gd name="T24" fmla="*/ 4885 w 6524"/>
                                      <a:gd name="T25" fmla="*/ 477 h 1145"/>
                                      <a:gd name="T26" fmla="*/ 4885 w 6524"/>
                                      <a:gd name="T27" fmla="*/ 350 h 1145"/>
                                      <a:gd name="T28" fmla="*/ 4471 w 6524"/>
                                      <a:gd name="T29" fmla="*/ 350 h 1145"/>
                                      <a:gd name="T30" fmla="*/ 4471 w 6524"/>
                                      <a:gd name="T31" fmla="*/ 511 h 1145"/>
                                      <a:gd name="T32" fmla="*/ 4135 w 6524"/>
                                      <a:gd name="T33" fmla="*/ 511 h 1145"/>
                                      <a:gd name="T34" fmla="*/ 4135 w 6524"/>
                                      <a:gd name="T35" fmla="*/ 1014 h 1145"/>
                                      <a:gd name="T36" fmla="*/ 3776 w 6524"/>
                                      <a:gd name="T37" fmla="*/ 1014 h 1145"/>
                                      <a:gd name="T38" fmla="*/ 3776 w 6524"/>
                                      <a:gd name="T39" fmla="*/ 455 h 1145"/>
                                      <a:gd name="T40" fmla="*/ 3527 w 6524"/>
                                      <a:gd name="T41" fmla="*/ 455 h 1145"/>
                                      <a:gd name="T42" fmla="*/ 3527 w 6524"/>
                                      <a:gd name="T43" fmla="*/ 1014 h 1145"/>
                                      <a:gd name="T44" fmla="*/ 3394 w 6524"/>
                                      <a:gd name="T45" fmla="*/ 1014 h 1145"/>
                                      <a:gd name="T46" fmla="*/ 3394 w 6524"/>
                                      <a:gd name="T47" fmla="*/ 229 h 1145"/>
                                      <a:gd name="T48" fmla="*/ 3288 w 6524"/>
                                      <a:gd name="T49" fmla="*/ 229 h 1145"/>
                                      <a:gd name="T50" fmla="*/ 3288 w 6524"/>
                                      <a:gd name="T51" fmla="*/ 4 h 1145"/>
                                      <a:gd name="T52" fmla="*/ 3040 w 6524"/>
                                      <a:gd name="T53" fmla="*/ 4 h 1145"/>
                                      <a:gd name="T54" fmla="*/ 3040 w 6524"/>
                                      <a:gd name="T55" fmla="*/ 1014 h 1145"/>
                                      <a:gd name="T56" fmla="*/ 2940 w 6524"/>
                                      <a:gd name="T57" fmla="*/ 1014 h 1145"/>
                                      <a:gd name="T58" fmla="*/ 2940 w 6524"/>
                                      <a:gd name="T59" fmla="*/ 278 h 1145"/>
                                      <a:gd name="T60" fmla="*/ 2552 w 6524"/>
                                      <a:gd name="T61" fmla="*/ 278 h 1145"/>
                                      <a:gd name="T62" fmla="*/ 2552 w 6524"/>
                                      <a:gd name="T63" fmla="*/ 1014 h 1145"/>
                                      <a:gd name="T64" fmla="*/ 2469 w 6524"/>
                                      <a:gd name="T65" fmla="*/ 1014 h 1145"/>
                                      <a:gd name="T66" fmla="*/ 2469 w 6524"/>
                                      <a:gd name="T67" fmla="*/ 380 h 1145"/>
                                      <a:gd name="T68" fmla="*/ 2079 w 6524"/>
                                      <a:gd name="T69" fmla="*/ 380 h 1145"/>
                                      <a:gd name="T70" fmla="*/ 2079 w 6524"/>
                                      <a:gd name="T71" fmla="*/ 1014 h 1145"/>
                                      <a:gd name="T72" fmla="*/ 1855 w 6524"/>
                                      <a:gd name="T73" fmla="*/ 1014 h 1145"/>
                                      <a:gd name="T74" fmla="*/ 1855 w 6524"/>
                                      <a:gd name="T75" fmla="*/ 344 h 1145"/>
                                      <a:gd name="T76" fmla="*/ 1427 w 6524"/>
                                      <a:gd name="T77" fmla="*/ 344 h 1145"/>
                                      <a:gd name="T78" fmla="*/ 1427 w 6524"/>
                                      <a:gd name="T79" fmla="*/ 467 h 1145"/>
                                      <a:gd name="T80" fmla="*/ 1028 w 6524"/>
                                      <a:gd name="T81" fmla="*/ 467 h 1145"/>
                                      <a:gd name="T82" fmla="*/ 1028 w 6524"/>
                                      <a:gd name="T83" fmla="*/ 1014 h 1145"/>
                                      <a:gd name="T84" fmla="*/ 705 w 6524"/>
                                      <a:gd name="T85" fmla="*/ 1014 h 1145"/>
                                      <a:gd name="T86" fmla="*/ 705 w 6524"/>
                                      <a:gd name="T87" fmla="*/ 515 h 1145"/>
                                      <a:gd name="T88" fmla="*/ 277 w 6524"/>
                                      <a:gd name="T89" fmla="*/ 515 h 1145"/>
                                      <a:gd name="T90" fmla="*/ 277 w 6524"/>
                                      <a:gd name="T91" fmla="*/ 1014 h 1145"/>
                                      <a:gd name="T92" fmla="*/ 226 w 6524"/>
                                      <a:gd name="T93" fmla="*/ 1014 h 1145"/>
                                      <a:gd name="T94" fmla="*/ 226 w 6524"/>
                                      <a:gd name="T95" fmla="*/ 326 h 1145"/>
                                      <a:gd name="T96" fmla="*/ 0 w 6524"/>
                                      <a:gd name="T97" fmla="*/ 326 h 1145"/>
                                      <a:gd name="T98" fmla="*/ 0 w 6524"/>
                                      <a:gd name="T99" fmla="*/ 1145 h 1145"/>
                                      <a:gd name="T100" fmla="*/ 6524 w 6524"/>
                                      <a:gd name="T101" fmla="*/ 1145 h 1145"/>
                                      <a:gd name="T102" fmla="*/ 6524 w 6524"/>
                                      <a:gd name="T103" fmla="*/ 0 h 1145"/>
                                      <a:gd name="T104" fmla="*/ 6161 w 6524"/>
                                      <a:gd name="T105" fmla="*/ 0 h 1145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</a:gdLst>
                                    <a:ahLst/>
                                    <a:cxnLst>
                                      <a:cxn ang="T106">
                                        <a:pos x="T0" y="T1"/>
                                      </a:cxn>
                                      <a:cxn ang="T107">
                                        <a:pos x="T2" y="T3"/>
                                      </a:cxn>
                                      <a:cxn ang="T108">
                                        <a:pos x="T4" y="T5"/>
                                      </a:cxn>
                                      <a:cxn ang="T109">
                                        <a:pos x="T6" y="T7"/>
                                      </a:cxn>
                                      <a:cxn ang="T110">
                                        <a:pos x="T8" y="T9"/>
                                      </a:cxn>
                                      <a:cxn ang="T111">
                                        <a:pos x="T10" y="T11"/>
                                      </a:cxn>
                                      <a:cxn ang="T112">
                                        <a:pos x="T12" y="T13"/>
                                      </a:cxn>
                                      <a:cxn ang="T113">
                                        <a:pos x="T14" y="T15"/>
                                      </a:cxn>
                                      <a:cxn ang="T114">
                                        <a:pos x="T16" y="T17"/>
                                      </a:cxn>
                                      <a:cxn ang="T115">
                                        <a:pos x="T18" y="T19"/>
                                      </a:cxn>
                                      <a:cxn ang="T116">
                                        <a:pos x="T20" y="T21"/>
                                      </a:cxn>
                                      <a:cxn ang="T117">
                                        <a:pos x="T22" y="T23"/>
                                      </a:cxn>
                                      <a:cxn ang="T118">
                                        <a:pos x="T24" y="T25"/>
                                      </a:cxn>
                                      <a:cxn ang="T119">
                                        <a:pos x="T26" y="T27"/>
                                      </a:cxn>
                                      <a:cxn ang="T120">
                                        <a:pos x="T28" y="T29"/>
                                      </a:cxn>
                                      <a:cxn ang="T121">
                                        <a:pos x="T30" y="T31"/>
                                      </a:cxn>
                                      <a:cxn ang="T122">
                                        <a:pos x="T32" y="T33"/>
                                      </a:cxn>
                                      <a:cxn ang="T123">
                                        <a:pos x="T34" y="T35"/>
                                      </a:cxn>
                                      <a:cxn ang="T124">
                                        <a:pos x="T36" y="T37"/>
                                      </a:cxn>
                                      <a:cxn ang="T125">
                                        <a:pos x="T38" y="T39"/>
                                      </a:cxn>
                                      <a:cxn ang="T126">
                                        <a:pos x="T40" y="T41"/>
                                      </a:cxn>
                                      <a:cxn ang="T127">
                                        <a:pos x="T42" y="T43"/>
                                      </a:cxn>
                                      <a:cxn ang="T128">
                                        <a:pos x="T44" y="T45"/>
                                      </a:cxn>
                                      <a:cxn ang="T129">
                                        <a:pos x="T46" y="T47"/>
                                      </a:cxn>
                                      <a:cxn ang="T130">
                                        <a:pos x="T48" y="T49"/>
                                      </a:cxn>
                                      <a:cxn ang="T131">
                                        <a:pos x="T50" y="T51"/>
                                      </a:cxn>
                                      <a:cxn ang="T132">
                                        <a:pos x="T52" y="T53"/>
                                      </a:cxn>
                                      <a:cxn ang="T133">
                                        <a:pos x="T54" y="T55"/>
                                      </a:cxn>
                                      <a:cxn ang="T134">
                                        <a:pos x="T56" y="T57"/>
                                      </a:cxn>
                                      <a:cxn ang="T135">
                                        <a:pos x="T58" y="T59"/>
                                      </a:cxn>
                                      <a:cxn ang="T136">
                                        <a:pos x="T60" y="T61"/>
                                      </a:cxn>
                                      <a:cxn ang="T137">
                                        <a:pos x="T62" y="T63"/>
                                      </a:cxn>
                                      <a:cxn ang="T138">
                                        <a:pos x="T64" y="T65"/>
                                      </a:cxn>
                                      <a:cxn ang="T139">
                                        <a:pos x="T66" y="T67"/>
                                      </a:cxn>
                                      <a:cxn ang="T140">
                                        <a:pos x="T68" y="T69"/>
                                      </a:cxn>
                                      <a:cxn ang="T141">
                                        <a:pos x="T70" y="T71"/>
                                      </a:cxn>
                                      <a:cxn ang="T142">
                                        <a:pos x="T72" y="T73"/>
                                      </a:cxn>
                                      <a:cxn ang="T143">
                                        <a:pos x="T74" y="T75"/>
                                      </a:cxn>
                                      <a:cxn ang="T144">
                                        <a:pos x="T76" y="T77"/>
                                      </a:cxn>
                                      <a:cxn ang="T145">
                                        <a:pos x="T78" y="T79"/>
                                      </a:cxn>
                                      <a:cxn ang="T146">
                                        <a:pos x="T80" y="T81"/>
                                      </a:cxn>
                                      <a:cxn ang="T147">
                                        <a:pos x="T82" y="T83"/>
                                      </a:cxn>
                                      <a:cxn ang="T148">
                                        <a:pos x="T84" y="T85"/>
                                      </a:cxn>
                                      <a:cxn ang="T149">
                                        <a:pos x="T86" y="T87"/>
                                      </a:cxn>
                                      <a:cxn ang="T150">
                                        <a:pos x="T88" y="T89"/>
                                      </a:cxn>
                                      <a:cxn ang="T151">
                                        <a:pos x="T90" y="T91"/>
                                      </a:cxn>
                                      <a:cxn ang="T152">
                                        <a:pos x="T92" y="T93"/>
                                      </a:cxn>
                                      <a:cxn ang="T153">
                                        <a:pos x="T94" y="T95"/>
                                      </a:cxn>
                                      <a:cxn ang="T154">
                                        <a:pos x="T96" y="T97"/>
                                      </a:cxn>
                                      <a:cxn ang="T155">
                                        <a:pos x="T98" y="T99"/>
                                      </a:cxn>
                                      <a:cxn ang="T156">
                                        <a:pos x="T100" y="T101"/>
                                      </a:cxn>
                                      <a:cxn ang="T157">
                                        <a:pos x="T102" y="T103"/>
                                      </a:cxn>
                                      <a:cxn ang="T158">
                                        <a:pos x="T104" y="T105"/>
                                      </a:cxn>
                                    </a:cxnLst>
                                    <a:rect l="0" t="0" r="r" b="b"/>
                                    <a:pathLst>
                                      <a:path w="6524" h="1145">
                                        <a:moveTo>
                                          <a:pt x="6161" y="0"/>
                                        </a:moveTo>
                                        <a:lnTo>
                                          <a:pt x="6161" y="312"/>
                                        </a:lnTo>
                                        <a:lnTo>
                                          <a:pt x="6045" y="312"/>
                                        </a:lnTo>
                                        <a:lnTo>
                                          <a:pt x="6045" y="871"/>
                                        </a:lnTo>
                                        <a:lnTo>
                                          <a:pt x="5819" y="871"/>
                                        </a:lnTo>
                                        <a:lnTo>
                                          <a:pt x="5819" y="527"/>
                                        </a:lnTo>
                                        <a:lnTo>
                                          <a:pt x="5600" y="527"/>
                                        </a:lnTo>
                                        <a:lnTo>
                                          <a:pt x="5600" y="670"/>
                                        </a:lnTo>
                                        <a:lnTo>
                                          <a:pt x="5531" y="670"/>
                                        </a:lnTo>
                                        <a:lnTo>
                                          <a:pt x="5531" y="1014"/>
                                        </a:lnTo>
                                        <a:lnTo>
                                          <a:pt x="5260" y="1014"/>
                                        </a:lnTo>
                                        <a:lnTo>
                                          <a:pt x="5260" y="477"/>
                                        </a:lnTo>
                                        <a:lnTo>
                                          <a:pt x="4885" y="477"/>
                                        </a:lnTo>
                                        <a:lnTo>
                                          <a:pt x="4885" y="350"/>
                                        </a:lnTo>
                                        <a:lnTo>
                                          <a:pt x="4471" y="350"/>
                                        </a:lnTo>
                                        <a:lnTo>
                                          <a:pt x="4471" y="511"/>
                                        </a:lnTo>
                                        <a:lnTo>
                                          <a:pt x="4135" y="511"/>
                                        </a:lnTo>
                                        <a:lnTo>
                                          <a:pt x="4135" y="1014"/>
                                        </a:lnTo>
                                        <a:lnTo>
                                          <a:pt x="3776" y="1014"/>
                                        </a:lnTo>
                                        <a:lnTo>
                                          <a:pt x="3776" y="455"/>
                                        </a:lnTo>
                                        <a:lnTo>
                                          <a:pt x="3527" y="455"/>
                                        </a:lnTo>
                                        <a:lnTo>
                                          <a:pt x="3527" y="1014"/>
                                        </a:lnTo>
                                        <a:lnTo>
                                          <a:pt x="3394" y="1014"/>
                                        </a:lnTo>
                                        <a:lnTo>
                                          <a:pt x="3394" y="229"/>
                                        </a:lnTo>
                                        <a:lnTo>
                                          <a:pt x="3288" y="229"/>
                                        </a:lnTo>
                                        <a:lnTo>
                                          <a:pt x="3288" y="4"/>
                                        </a:lnTo>
                                        <a:lnTo>
                                          <a:pt x="3040" y="4"/>
                                        </a:lnTo>
                                        <a:lnTo>
                                          <a:pt x="3040" y="1014"/>
                                        </a:lnTo>
                                        <a:lnTo>
                                          <a:pt x="2940" y="1014"/>
                                        </a:lnTo>
                                        <a:lnTo>
                                          <a:pt x="2940" y="278"/>
                                        </a:lnTo>
                                        <a:lnTo>
                                          <a:pt x="2552" y="278"/>
                                        </a:lnTo>
                                        <a:lnTo>
                                          <a:pt x="2552" y="1014"/>
                                        </a:lnTo>
                                        <a:lnTo>
                                          <a:pt x="2469" y="1014"/>
                                        </a:lnTo>
                                        <a:lnTo>
                                          <a:pt x="2469" y="380"/>
                                        </a:lnTo>
                                        <a:lnTo>
                                          <a:pt x="2079" y="380"/>
                                        </a:lnTo>
                                        <a:lnTo>
                                          <a:pt x="2079" y="1014"/>
                                        </a:lnTo>
                                        <a:lnTo>
                                          <a:pt x="1855" y="1014"/>
                                        </a:lnTo>
                                        <a:lnTo>
                                          <a:pt x="1855" y="344"/>
                                        </a:lnTo>
                                        <a:lnTo>
                                          <a:pt x="1427" y="344"/>
                                        </a:lnTo>
                                        <a:lnTo>
                                          <a:pt x="1427" y="467"/>
                                        </a:lnTo>
                                        <a:lnTo>
                                          <a:pt x="1028" y="467"/>
                                        </a:lnTo>
                                        <a:lnTo>
                                          <a:pt x="1028" y="1014"/>
                                        </a:lnTo>
                                        <a:lnTo>
                                          <a:pt x="705" y="1014"/>
                                        </a:lnTo>
                                        <a:lnTo>
                                          <a:pt x="705" y="515"/>
                                        </a:lnTo>
                                        <a:lnTo>
                                          <a:pt x="277" y="515"/>
                                        </a:lnTo>
                                        <a:lnTo>
                                          <a:pt x="277" y="1014"/>
                                        </a:lnTo>
                                        <a:lnTo>
                                          <a:pt x="226" y="1014"/>
                                        </a:lnTo>
                                        <a:lnTo>
                                          <a:pt x="226" y="326"/>
                                        </a:lnTo>
                                        <a:lnTo>
                                          <a:pt x="0" y="326"/>
                                        </a:lnTo>
                                        <a:lnTo>
                                          <a:pt x="0" y="1145"/>
                                        </a:lnTo>
                                        <a:lnTo>
                                          <a:pt x="6524" y="1145"/>
                                        </a:lnTo>
                                        <a:lnTo>
                                          <a:pt x="6524" y="0"/>
                                        </a:lnTo>
                                        <a:lnTo>
                                          <a:pt x="616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Freeform 10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486" y="431"/>
                                    <a:ext cx="7689" cy="712"/>
                                  </a:xfrm>
                                  <a:custGeom>
                                    <a:avLst/>
                                    <a:gdLst>
                                      <a:gd name="T0" fmla="*/ 6277 w 6524"/>
                                      <a:gd name="T1" fmla="*/ 189 h 692"/>
                                      <a:gd name="T2" fmla="*/ 6277 w 6524"/>
                                      <a:gd name="T3" fmla="*/ 521 h 692"/>
                                      <a:gd name="T4" fmla="*/ 6128 w 6524"/>
                                      <a:gd name="T5" fmla="*/ 521 h 692"/>
                                      <a:gd name="T6" fmla="*/ 6128 w 6524"/>
                                      <a:gd name="T7" fmla="*/ 348 h 692"/>
                                      <a:gd name="T8" fmla="*/ 5788 w 6524"/>
                                      <a:gd name="T9" fmla="*/ 348 h 692"/>
                                      <a:gd name="T10" fmla="*/ 5788 w 6524"/>
                                      <a:gd name="T11" fmla="*/ 471 h 692"/>
                                      <a:gd name="T12" fmla="*/ 5450 w 6524"/>
                                      <a:gd name="T13" fmla="*/ 471 h 692"/>
                                      <a:gd name="T14" fmla="*/ 5450 w 6524"/>
                                      <a:gd name="T15" fmla="*/ 581 h 692"/>
                                      <a:gd name="T16" fmla="*/ 5178 w 6524"/>
                                      <a:gd name="T17" fmla="*/ 581 h 692"/>
                                      <a:gd name="T18" fmla="*/ 5178 w 6524"/>
                                      <a:gd name="T19" fmla="*/ 213 h 692"/>
                                      <a:gd name="T20" fmla="*/ 4940 w 6524"/>
                                      <a:gd name="T21" fmla="*/ 213 h 692"/>
                                      <a:gd name="T22" fmla="*/ 4940 w 6524"/>
                                      <a:gd name="T23" fmla="*/ 440 h 692"/>
                                      <a:gd name="T24" fmla="*/ 4820 w 6524"/>
                                      <a:gd name="T25" fmla="*/ 440 h 692"/>
                                      <a:gd name="T26" fmla="*/ 4820 w 6524"/>
                                      <a:gd name="T27" fmla="*/ 581 h 692"/>
                                      <a:gd name="T28" fmla="*/ 4750 w 6524"/>
                                      <a:gd name="T29" fmla="*/ 581 h 692"/>
                                      <a:gd name="T30" fmla="*/ 4750 w 6524"/>
                                      <a:gd name="T31" fmla="*/ 330 h 692"/>
                                      <a:gd name="T32" fmla="*/ 4324 w 6524"/>
                                      <a:gd name="T33" fmla="*/ 330 h 692"/>
                                      <a:gd name="T34" fmla="*/ 4324 w 6524"/>
                                      <a:gd name="T35" fmla="*/ 585 h 692"/>
                                      <a:gd name="T36" fmla="*/ 4104 w 6524"/>
                                      <a:gd name="T37" fmla="*/ 585 h 692"/>
                                      <a:gd name="T38" fmla="*/ 4104 w 6524"/>
                                      <a:gd name="T39" fmla="*/ 330 h 692"/>
                                      <a:gd name="T40" fmla="*/ 3929 w 6524"/>
                                      <a:gd name="T41" fmla="*/ 330 h 692"/>
                                      <a:gd name="T42" fmla="*/ 3929 w 6524"/>
                                      <a:gd name="T43" fmla="*/ 581 h 692"/>
                                      <a:gd name="T44" fmla="*/ 3847 w 6524"/>
                                      <a:gd name="T45" fmla="*/ 581 h 692"/>
                                      <a:gd name="T46" fmla="*/ 3847 w 6524"/>
                                      <a:gd name="T47" fmla="*/ 489 h 692"/>
                                      <a:gd name="T48" fmla="*/ 3672 w 6524"/>
                                      <a:gd name="T49" fmla="*/ 489 h 692"/>
                                      <a:gd name="T50" fmla="*/ 3672 w 6524"/>
                                      <a:gd name="T51" fmla="*/ 581 h 692"/>
                                      <a:gd name="T52" fmla="*/ 3570 w 6524"/>
                                      <a:gd name="T53" fmla="*/ 581 h 692"/>
                                      <a:gd name="T54" fmla="*/ 3570 w 6524"/>
                                      <a:gd name="T55" fmla="*/ 330 h 692"/>
                                      <a:gd name="T56" fmla="*/ 3246 w 6524"/>
                                      <a:gd name="T57" fmla="*/ 330 h 692"/>
                                      <a:gd name="T58" fmla="*/ 3246 w 6524"/>
                                      <a:gd name="T59" fmla="*/ 581 h 692"/>
                                      <a:gd name="T60" fmla="*/ 3195 w 6524"/>
                                      <a:gd name="T61" fmla="*/ 581 h 692"/>
                                      <a:gd name="T62" fmla="*/ 3195 w 6524"/>
                                      <a:gd name="T63" fmla="*/ 330 h 692"/>
                                      <a:gd name="T64" fmla="*/ 3019 w 6524"/>
                                      <a:gd name="T65" fmla="*/ 330 h 692"/>
                                      <a:gd name="T66" fmla="*/ 3019 w 6524"/>
                                      <a:gd name="T67" fmla="*/ 581 h 692"/>
                                      <a:gd name="T68" fmla="*/ 2981 w 6524"/>
                                      <a:gd name="T69" fmla="*/ 581 h 692"/>
                                      <a:gd name="T70" fmla="*/ 2981 w 6524"/>
                                      <a:gd name="T71" fmla="*/ 0 h 692"/>
                                      <a:gd name="T72" fmla="*/ 2805 w 6524"/>
                                      <a:gd name="T73" fmla="*/ 0 h 692"/>
                                      <a:gd name="T74" fmla="*/ 2805 w 6524"/>
                                      <a:gd name="T75" fmla="*/ 585 h 692"/>
                                      <a:gd name="T76" fmla="*/ 2595 w 6524"/>
                                      <a:gd name="T77" fmla="*/ 585 h 692"/>
                                      <a:gd name="T78" fmla="*/ 2595 w 6524"/>
                                      <a:gd name="T79" fmla="*/ 189 h 692"/>
                                      <a:gd name="T80" fmla="*/ 2347 w 6524"/>
                                      <a:gd name="T81" fmla="*/ 189 h 692"/>
                                      <a:gd name="T82" fmla="*/ 2347 w 6524"/>
                                      <a:gd name="T83" fmla="*/ 285 h 692"/>
                                      <a:gd name="T84" fmla="*/ 2096 w 6524"/>
                                      <a:gd name="T85" fmla="*/ 285 h 692"/>
                                      <a:gd name="T86" fmla="*/ 2096 w 6524"/>
                                      <a:gd name="T87" fmla="*/ 426 h 692"/>
                                      <a:gd name="T88" fmla="*/ 1939 w 6524"/>
                                      <a:gd name="T89" fmla="*/ 426 h 692"/>
                                      <a:gd name="T90" fmla="*/ 1939 w 6524"/>
                                      <a:gd name="T91" fmla="*/ 213 h 692"/>
                                      <a:gd name="T92" fmla="*/ 1670 w 6524"/>
                                      <a:gd name="T93" fmla="*/ 213 h 692"/>
                                      <a:gd name="T94" fmla="*/ 1670 w 6524"/>
                                      <a:gd name="T95" fmla="*/ 161 h 692"/>
                                      <a:gd name="T96" fmla="*/ 1246 w 6524"/>
                                      <a:gd name="T97" fmla="*/ 161 h 692"/>
                                      <a:gd name="T98" fmla="*/ 1246 w 6524"/>
                                      <a:gd name="T99" fmla="*/ 213 h 692"/>
                                      <a:gd name="T100" fmla="*/ 938 w 6524"/>
                                      <a:gd name="T101" fmla="*/ 213 h 692"/>
                                      <a:gd name="T102" fmla="*/ 938 w 6524"/>
                                      <a:gd name="T103" fmla="*/ 348 h 692"/>
                                      <a:gd name="T104" fmla="*/ 820 w 6524"/>
                                      <a:gd name="T105" fmla="*/ 348 h 692"/>
                                      <a:gd name="T106" fmla="*/ 820 w 6524"/>
                                      <a:gd name="T107" fmla="*/ 269 h 692"/>
                                      <a:gd name="T108" fmla="*/ 624 w 6524"/>
                                      <a:gd name="T109" fmla="*/ 269 h 692"/>
                                      <a:gd name="T110" fmla="*/ 624 w 6524"/>
                                      <a:gd name="T111" fmla="*/ 189 h 692"/>
                                      <a:gd name="T112" fmla="*/ 0 w 6524"/>
                                      <a:gd name="T113" fmla="*/ 189 h 692"/>
                                      <a:gd name="T114" fmla="*/ 0 w 6524"/>
                                      <a:gd name="T115" fmla="*/ 692 h 692"/>
                                      <a:gd name="T116" fmla="*/ 6524 w 6524"/>
                                      <a:gd name="T117" fmla="*/ 692 h 692"/>
                                      <a:gd name="T118" fmla="*/ 6524 w 6524"/>
                                      <a:gd name="T119" fmla="*/ 189 h 692"/>
                                      <a:gd name="T120" fmla="*/ 6277 w 6524"/>
                                      <a:gd name="T121" fmla="*/ 189 h 692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</a:gdLst>
                                    <a:ahLst/>
                                    <a:cxnLst>
                                      <a:cxn ang="T122">
                                        <a:pos x="T0" y="T1"/>
                                      </a:cxn>
                                      <a:cxn ang="T123">
                                        <a:pos x="T2" y="T3"/>
                                      </a:cxn>
                                      <a:cxn ang="T124">
                                        <a:pos x="T4" y="T5"/>
                                      </a:cxn>
                                      <a:cxn ang="T125">
                                        <a:pos x="T6" y="T7"/>
                                      </a:cxn>
                                      <a:cxn ang="T126">
                                        <a:pos x="T8" y="T9"/>
                                      </a:cxn>
                                      <a:cxn ang="T127">
                                        <a:pos x="T10" y="T11"/>
                                      </a:cxn>
                                      <a:cxn ang="T128">
                                        <a:pos x="T12" y="T13"/>
                                      </a:cxn>
                                      <a:cxn ang="T129">
                                        <a:pos x="T14" y="T15"/>
                                      </a:cxn>
                                      <a:cxn ang="T130">
                                        <a:pos x="T16" y="T17"/>
                                      </a:cxn>
                                      <a:cxn ang="T131">
                                        <a:pos x="T18" y="T19"/>
                                      </a:cxn>
                                      <a:cxn ang="T132">
                                        <a:pos x="T20" y="T21"/>
                                      </a:cxn>
                                      <a:cxn ang="T133">
                                        <a:pos x="T22" y="T23"/>
                                      </a:cxn>
                                      <a:cxn ang="T134">
                                        <a:pos x="T24" y="T25"/>
                                      </a:cxn>
                                      <a:cxn ang="T135">
                                        <a:pos x="T26" y="T27"/>
                                      </a:cxn>
                                      <a:cxn ang="T136">
                                        <a:pos x="T28" y="T29"/>
                                      </a:cxn>
                                      <a:cxn ang="T137">
                                        <a:pos x="T30" y="T31"/>
                                      </a:cxn>
                                      <a:cxn ang="T138">
                                        <a:pos x="T32" y="T33"/>
                                      </a:cxn>
                                      <a:cxn ang="T139">
                                        <a:pos x="T34" y="T35"/>
                                      </a:cxn>
                                      <a:cxn ang="T140">
                                        <a:pos x="T36" y="T37"/>
                                      </a:cxn>
                                      <a:cxn ang="T141">
                                        <a:pos x="T38" y="T39"/>
                                      </a:cxn>
                                      <a:cxn ang="T142">
                                        <a:pos x="T40" y="T41"/>
                                      </a:cxn>
                                      <a:cxn ang="T143">
                                        <a:pos x="T42" y="T43"/>
                                      </a:cxn>
                                      <a:cxn ang="T144">
                                        <a:pos x="T44" y="T45"/>
                                      </a:cxn>
                                      <a:cxn ang="T145">
                                        <a:pos x="T46" y="T47"/>
                                      </a:cxn>
                                      <a:cxn ang="T146">
                                        <a:pos x="T48" y="T49"/>
                                      </a:cxn>
                                      <a:cxn ang="T147">
                                        <a:pos x="T50" y="T51"/>
                                      </a:cxn>
                                      <a:cxn ang="T148">
                                        <a:pos x="T52" y="T53"/>
                                      </a:cxn>
                                      <a:cxn ang="T149">
                                        <a:pos x="T54" y="T55"/>
                                      </a:cxn>
                                      <a:cxn ang="T150">
                                        <a:pos x="T56" y="T57"/>
                                      </a:cxn>
                                      <a:cxn ang="T151">
                                        <a:pos x="T58" y="T59"/>
                                      </a:cxn>
                                      <a:cxn ang="T152">
                                        <a:pos x="T60" y="T61"/>
                                      </a:cxn>
                                      <a:cxn ang="T153">
                                        <a:pos x="T62" y="T63"/>
                                      </a:cxn>
                                      <a:cxn ang="T154">
                                        <a:pos x="T64" y="T65"/>
                                      </a:cxn>
                                      <a:cxn ang="T155">
                                        <a:pos x="T66" y="T67"/>
                                      </a:cxn>
                                      <a:cxn ang="T156">
                                        <a:pos x="T68" y="T69"/>
                                      </a:cxn>
                                      <a:cxn ang="T157">
                                        <a:pos x="T70" y="T71"/>
                                      </a:cxn>
                                      <a:cxn ang="T158">
                                        <a:pos x="T72" y="T73"/>
                                      </a:cxn>
                                      <a:cxn ang="T159">
                                        <a:pos x="T74" y="T75"/>
                                      </a:cxn>
                                      <a:cxn ang="T160">
                                        <a:pos x="T76" y="T77"/>
                                      </a:cxn>
                                      <a:cxn ang="T161">
                                        <a:pos x="T78" y="T79"/>
                                      </a:cxn>
                                      <a:cxn ang="T162">
                                        <a:pos x="T80" y="T81"/>
                                      </a:cxn>
                                      <a:cxn ang="T163">
                                        <a:pos x="T82" y="T83"/>
                                      </a:cxn>
                                      <a:cxn ang="T164">
                                        <a:pos x="T84" y="T85"/>
                                      </a:cxn>
                                      <a:cxn ang="T165">
                                        <a:pos x="T86" y="T87"/>
                                      </a:cxn>
                                      <a:cxn ang="T166">
                                        <a:pos x="T88" y="T89"/>
                                      </a:cxn>
                                      <a:cxn ang="T167">
                                        <a:pos x="T90" y="T91"/>
                                      </a:cxn>
                                      <a:cxn ang="T168">
                                        <a:pos x="T92" y="T93"/>
                                      </a:cxn>
                                      <a:cxn ang="T169">
                                        <a:pos x="T94" y="T95"/>
                                      </a:cxn>
                                      <a:cxn ang="T170">
                                        <a:pos x="T96" y="T97"/>
                                      </a:cxn>
                                      <a:cxn ang="T171">
                                        <a:pos x="T98" y="T99"/>
                                      </a:cxn>
                                      <a:cxn ang="T172">
                                        <a:pos x="T100" y="T101"/>
                                      </a:cxn>
                                      <a:cxn ang="T173">
                                        <a:pos x="T102" y="T103"/>
                                      </a:cxn>
                                      <a:cxn ang="T174">
                                        <a:pos x="T104" y="T105"/>
                                      </a:cxn>
                                      <a:cxn ang="T175">
                                        <a:pos x="T106" y="T107"/>
                                      </a:cxn>
                                      <a:cxn ang="T176">
                                        <a:pos x="T108" y="T109"/>
                                      </a:cxn>
                                      <a:cxn ang="T177">
                                        <a:pos x="T110" y="T111"/>
                                      </a:cxn>
                                      <a:cxn ang="T178">
                                        <a:pos x="T112" y="T113"/>
                                      </a:cxn>
                                      <a:cxn ang="T179">
                                        <a:pos x="T114" y="T115"/>
                                      </a:cxn>
                                      <a:cxn ang="T180">
                                        <a:pos x="T116" y="T117"/>
                                      </a:cxn>
                                      <a:cxn ang="T181">
                                        <a:pos x="T118" y="T119"/>
                                      </a:cxn>
                                      <a:cxn ang="T182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6524" h="692">
                                        <a:moveTo>
                                          <a:pt x="6277" y="189"/>
                                        </a:moveTo>
                                        <a:lnTo>
                                          <a:pt x="6277" y="521"/>
                                        </a:lnTo>
                                        <a:lnTo>
                                          <a:pt x="6128" y="521"/>
                                        </a:lnTo>
                                        <a:lnTo>
                                          <a:pt x="6128" y="348"/>
                                        </a:lnTo>
                                        <a:lnTo>
                                          <a:pt x="5788" y="348"/>
                                        </a:lnTo>
                                        <a:lnTo>
                                          <a:pt x="5788" y="471"/>
                                        </a:lnTo>
                                        <a:lnTo>
                                          <a:pt x="5450" y="471"/>
                                        </a:lnTo>
                                        <a:lnTo>
                                          <a:pt x="5450" y="581"/>
                                        </a:lnTo>
                                        <a:lnTo>
                                          <a:pt x="5178" y="581"/>
                                        </a:lnTo>
                                        <a:lnTo>
                                          <a:pt x="5178" y="213"/>
                                        </a:lnTo>
                                        <a:lnTo>
                                          <a:pt x="4940" y="213"/>
                                        </a:lnTo>
                                        <a:lnTo>
                                          <a:pt x="4940" y="440"/>
                                        </a:lnTo>
                                        <a:lnTo>
                                          <a:pt x="4820" y="440"/>
                                        </a:lnTo>
                                        <a:lnTo>
                                          <a:pt x="4820" y="581"/>
                                        </a:lnTo>
                                        <a:lnTo>
                                          <a:pt x="4750" y="581"/>
                                        </a:lnTo>
                                        <a:lnTo>
                                          <a:pt x="4750" y="330"/>
                                        </a:lnTo>
                                        <a:lnTo>
                                          <a:pt x="4324" y="330"/>
                                        </a:lnTo>
                                        <a:lnTo>
                                          <a:pt x="4324" y="585"/>
                                        </a:lnTo>
                                        <a:lnTo>
                                          <a:pt x="4104" y="585"/>
                                        </a:lnTo>
                                        <a:lnTo>
                                          <a:pt x="4104" y="330"/>
                                        </a:lnTo>
                                        <a:lnTo>
                                          <a:pt x="3929" y="330"/>
                                        </a:lnTo>
                                        <a:lnTo>
                                          <a:pt x="3929" y="581"/>
                                        </a:lnTo>
                                        <a:lnTo>
                                          <a:pt x="3847" y="581"/>
                                        </a:lnTo>
                                        <a:lnTo>
                                          <a:pt x="3847" y="489"/>
                                        </a:lnTo>
                                        <a:lnTo>
                                          <a:pt x="3672" y="489"/>
                                        </a:lnTo>
                                        <a:lnTo>
                                          <a:pt x="3672" y="581"/>
                                        </a:lnTo>
                                        <a:lnTo>
                                          <a:pt x="3570" y="581"/>
                                        </a:lnTo>
                                        <a:lnTo>
                                          <a:pt x="3570" y="330"/>
                                        </a:lnTo>
                                        <a:lnTo>
                                          <a:pt x="3246" y="330"/>
                                        </a:lnTo>
                                        <a:lnTo>
                                          <a:pt x="3246" y="581"/>
                                        </a:lnTo>
                                        <a:lnTo>
                                          <a:pt x="3195" y="581"/>
                                        </a:lnTo>
                                        <a:lnTo>
                                          <a:pt x="3195" y="330"/>
                                        </a:lnTo>
                                        <a:lnTo>
                                          <a:pt x="3019" y="330"/>
                                        </a:lnTo>
                                        <a:lnTo>
                                          <a:pt x="3019" y="581"/>
                                        </a:lnTo>
                                        <a:lnTo>
                                          <a:pt x="2981" y="581"/>
                                        </a:lnTo>
                                        <a:lnTo>
                                          <a:pt x="2981" y="0"/>
                                        </a:lnTo>
                                        <a:lnTo>
                                          <a:pt x="2805" y="0"/>
                                        </a:lnTo>
                                        <a:lnTo>
                                          <a:pt x="2805" y="585"/>
                                        </a:lnTo>
                                        <a:lnTo>
                                          <a:pt x="2595" y="585"/>
                                        </a:lnTo>
                                        <a:lnTo>
                                          <a:pt x="2595" y="189"/>
                                        </a:lnTo>
                                        <a:lnTo>
                                          <a:pt x="2347" y="189"/>
                                        </a:lnTo>
                                        <a:lnTo>
                                          <a:pt x="2347" y="285"/>
                                        </a:lnTo>
                                        <a:lnTo>
                                          <a:pt x="2096" y="285"/>
                                        </a:lnTo>
                                        <a:lnTo>
                                          <a:pt x="2096" y="426"/>
                                        </a:lnTo>
                                        <a:lnTo>
                                          <a:pt x="1939" y="426"/>
                                        </a:lnTo>
                                        <a:lnTo>
                                          <a:pt x="1939" y="213"/>
                                        </a:lnTo>
                                        <a:lnTo>
                                          <a:pt x="1670" y="213"/>
                                        </a:lnTo>
                                        <a:lnTo>
                                          <a:pt x="1670" y="161"/>
                                        </a:lnTo>
                                        <a:lnTo>
                                          <a:pt x="1246" y="161"/>
                                        </a:lnTo>
                                        <a:lnTo>
                                          <a:pt x="1246" y="213"/>
                                        </a:lnTo>
                                        <a:lnTo>
                                          <a:pt x="938" y="213"/>
                                        </a:lnTo>
                                        <a:lnTo>
                                          <a:pt x="938" y="348"/>
                                        </a:lnTo>
                                        <a:lnTo>
                                          <a:pt x="820" y="348"/>
                                        </a:lnTo>
                                        <a:lnTo>
                                          <a:pt x="820" y="269"/>
                                        </a:lnTo>
                                        <a:lnTo>
                                          <a:pt x="624" y="269"/>
                                        </a:lnTo>
                                        <a:lnTo>
                                          <a:pt x="624" y="189"/>
                                        </a:lnTo>
                                        <a:lnTo>
                                          <a:pt x="0" y="189"/>
                                        </a:lnTo>
                                        <a:lnTo>
                                          <a:pt x="0" y="692"/>
                                        </a:lnTo>
                                        <a:lnTo>
                                          <a:pt x="6524" y="692"/>
                                        </a:lnTo>
                                        <a:lnTo>
                                          <a:pt x="6524" y="189"/>
                                        </a:lnTo>
                                        <a:lnTo>
                                          <a:pt x="6277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75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5" name="Group 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258" y="16277"/>
                                  <a:ext cx="37612" cy="12774"/>
                                  <a:chOff x="8832" y="10465"/>
                                  <a:chExt cx="3900" cy="1325"/>
                                </a:xfrm>
                              </wpg:grpSpPr>
                              <wps:wsp>
                                <wps:cNvPr id="86" name="Oval 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832" y="11429"/>
                                    <a:ext cx="3900" cy="36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7C7C7A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Freeform 1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308" y="10565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213 w 23"/>
                                      <a:gd name="T1" fmla="*/ 0 h 16"/>
                                      <a:gd name="T2" fmla="*/ 0 w 23"/>
                                      <a:gd name="T3" fmla="*/ 289 h 16"/>
                                      <a:gd name="T4" fmla="*/ 401 w 23"/>
                                      <a:gd name="T5" fmla="*/ 107 h 16"/>
                                      <a:gd name="T6" fmla="*/ 213 w 23"/>
                                      <a:gd name="T7" fmla="*/ 0 h 16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23" h="16">
                                        <a:moveTo>
                                          <a:pt x="12" y="0"/>
                                        </a:moveTo>
                                        <a:cubicBezTo>
                                          <a:pt x="10" y="6"/>
                                          <a:pt x="6" y="12"/>
                                          <a:pt x="0" y="16"/>
                                        </a:cubicBezTo>
                                        <a:cubicBezTo>
                                          <a:pt x="14" y="10"/>
                                          <a:pt x="23" y="6"/>
                                          <a:pt x="23" y="6"/>
                                        </a:cubicBezTo>
                                        <a:cubicBezTo>
                                          <a:pt x="23" y="6"/>
                                          <a:pt x="19" y="4"/>
                                          <a:pt x="1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C5B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Freeform 1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269" y="10598"/>
                                    <a:ext cx="39" cy="18"/>
                                  </a:xfrm>
                                  <a:custGeom>
                                    <a:avLst/>
                                    <a:gdLst>
                                      <a:gd name="T0" fmla="*/ 337 w 19"/>
                                      <a:gd name="T1" fmla="*/ 0 h 9"/>
                                      <a:gd name="T2" fmla="*/ 0 w 19"/>
                                      <a:gd name="T3" fmla="*/ 144 h 9"/>
                                      <a:gd name="T4" fmla="*/ 337 w 19"/>
                                      <a:gd name="T5" fmla="*/ 0 h 9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9" h="9">
                                        <a:moveTo>
                                          <a:pt x="19" y="0"/>
                                        </a:moveTo>
                                        <a:cubicBezTo>
                                          <a:pt x="14" y="3"/>
                                          <a:pt x="7" y="6"/>
                                          <a:pt x="0" y="9"/>
                                        </a:cubicBezTo>
                                        <a:cubicBezTo>
                                          <a:pt x="7" y="8"/>
                                          <a:pt x="14" y="5"/>
                                          <a:pt x="19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C5B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Freeform 1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94" y="10465"/>
                                    <a:ext cx="14" cy="12"/>
                                  </a:xfrm>
                                  <a:custGeom>
                                    <a:avLst/>
                                    <a:gdLst>
                                      <a:gd name="T0" fmla="*/ 112 w 7"/>
                                      <a:gd name="T1" fmla="*/ 16 h 6"/>
                                      <a:gd name="T2" fmla="*/ 80 w 7"/>
                                      <a:gd name="T3" fmla="*/ 0 h 6"/>
                                      <a:gd name="T4" fmla="*/ 0 w 7"/>
                                      <a:gd name="T5" fmla="*/ 96 h 6"/>
                                      <a:gd name="T6" fmla="*/ 112 w 7"/>
                                      <a:gd name="T7" fmla="*/ 16 h 6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7" h="6">
                                        <a:moveTo>
                                          <a:pt x="7" y="1"/>
                                        </a:moveTo>
                                        <a:cubicBezTo>
                                          <a:pt x="6" y="1"/>
                                          <a:pt x="6" y="0"/>
                                          <a:pt x="5" y="0"/>
                                        </a:cubicBezTo>
                                        <a:cubicBezTo>
                                          <a:pt x="3" y="2"/>
                                          <a:pt x="2" y="4"/>
                                          <a:pt x="0" y="6"/>
                                        </a:cubicBezTo>
                                        <a:cubicBezTo>
                                          <a:pt x="2" y="4"/>
                                          <a:pt x="4" y="3"/>
                                          <a:pt x="7" y="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C5B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Line 1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441" y="10916"/>
                                    <a:ext cx="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6988">
                                    <a:solidFill>
                                      <a:srgbClr val="C28D73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4" name="Line 1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449" y="10916"/>
                                    <a:ext cx="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6988">
                                    <a:solidFill>
                                      <a:srgbClr val="C28D73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100000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DDB8B1" id="Group 1153" o:spid="_x0000_s1026" style="position:absolute;margin-left:0;margin-top:0;width:598.3pt;height:249.15pt;z-index:251658240;mso-width-percent:1000;mso-position-horizontal:center;mso-position-horizontal-relative:page;mso-width-percent:1000" coordorigin="-4422,-607" coordsize="70041,29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">
                      <v:group id="Group 82" o:spid="_x0000_s1027" style="position:absolute;left:-4422;top:-607;width:70041;height:22323" coordorigin="-486,-32" coordsize="7698,1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<v:shape id="Freeform 1082" o:spid="_x0000_s1028" style="position:absolute;left:-486;top:-32;width:7698;height:1177;visibility:visible;mso-wrap-style:square;v-text-anchor:top" coordsize="6524,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" path="m6161,r,312l6045,312r,559l5819,871r,-344l5600,527r,143l5531,670r,344l5260,1014r,-537l4885,477r,-127l4471,350r,161l4135,511r,503l3776,1014r,-559l3527,455r,559l3394,1014r,-785l3288,229r,-225l3040,4r,1010l2940,1014r,-736l2552,278r,736l2469,1014r,-634l2079,380r,634l1855,1014r,-670l1427,344r,123l1028,467r,547l705,1014r,-499l277,515r,499l226,1014r,-688l,326r,819l6524,1145,6524,,6161,xe" fillcolor="#58b6c0 [3205]" stroked="f">
                          <v:path arrowok="t" o:connecttype="custom" o:connectlocs="7270,0;7270,321;7133,321;7133,895;6866,895;6866,542;6608,542;6608,689;6526,689;6526,1042;6207,1042;6207,490;5764,490;5764,360;5276,360;5276,525;4879,525;4879,1042;4455,1042;4455,468;4162,468;4162,1042;4005,1042;4005,235;3880,235;3880,4;3587,4;3587,1042;3469,1042;3469,286;3011,286;3011,1042;2913,1042;2913,391;2453,391;2453,1042;2189,1042;2189,354;1684,354;1684,480;1213,480;1213,1042;832,1042;832,529;327,529;327,1042;267,1042;267,335;0,335;0,1177;7698,1177;7698,0;7270,0" o:connectangles="0,0,0,0,0,0,0,0,0,0,0,0,0,0,0,0,0,0,0,0,0,0,0,0,0,0,0,0,0,0,0,0,0,0,0,0,0,0,0,0,0,0,0,0,0,0,0,0,0,0,0,0,0"/>
                        </v:shape>
                        <v:shape id="Freeform 1083" o:spid="_x0000_s1029" style="position:absolute;left:-486;top:431;width:7689;height:712;visibility:visible;mso-wrap-style:square;v-text-anchor:top" coordsize="6524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" path="m6277,189r,332l6128,521r,-173l5788,348r,123l5450,471r,110l5178,581r,-368l4940,213r,227l4820,440r,141l4750,581r,-251l4324,330r,255l4104,585r,-255l3929,330r,251l3847,581r,-92l3672,489r,92l3570,581r,-251l3246,330r,251l3195,581r,-251l3019,330r,251l2981,581,2981,,2805,r,585l2595,585r,-396l2347,189r,96l2096,285r,141l1939,426r,-213l1670,213r,-52l1246,161r,52l938,213r,135l820,348r,-79l624,269r,-80l,189,,692r6524,l6524,189r-247,xe" fillcolor="#398e98 [2405]" stroked="f">
                          <v:path arrowok="t" o:connecttype="custom" o:connectlocs="7398,194;7398,536;7222,536;7222,358;6822,358;6822,485;6423,485;6423,598;6103,598;6103,219;5822,219;5822,453;5681,453;5681,598;5598,598;5598,340;5096,340;5096,602;4837,602;4837,340;4631,340;4631,598;4534,598;4534,503;4328,503;4328,598;4208,598;4208,340;3826,340;3826,598;3766,598;3766,340;3558,340;3558,598;3513,598;3513,0;3306,0;3306,602;3058,602;3058,194;2766,194;2766,293;2470,293;2470,438;2285,438;2285,219;1968,219;1968,166;1469,166;1469,219;1106,219;1106,358;966,358;966,277;735,277;735,194;0,194;0,712;7689,712;7689,194;7398,194" o:connectangles="0,0,0,0,0,0,0,0,0,0,0,0,0,0,0,0,0,0,0,0,0,0,0,0,0,0,0,0,0,0,0,0,0,0,0,0,0,0,0,0,0,0,0,0,0,0,0,0,0,0,0,0,0,0,0,0,0,0,0,0,0"/>
                        </v:shape>
                      </v:group>
                      <v:group id="Group 85" o:spid="_x0000_s1030" style="position:absolute;left:10258;top:16277;width:37612;height:12774" coordorigin="8832,10465" coordsize="3900,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<v:oval id="Oval 86" o:spid="_x0000_s1031" style="position:absolute;left:8832;top:11429;width:3900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" fillcolor="#7c7c7a" stroked="f"/>
                        <v:shape id="Freeform 107" o:spid="_x0000_s1032" style="position:absolute;left:12308;top:10565;width:47;height:33;visibility:visible;mso-wrap-style:square;v-text-anchor:top" coordsize="2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" path="m12,c10,6,6,12,,16,14,10,23,6,23,6,23,6,19,4,12,xe" fillcolor="#d3c5b4" stroked="f">
                          <v:path arrowok="t" o:connecttype="custom" o:connectlocs="435,0;0,596;819,221;435,0" o:connectangles="0,0,0,0"/>
                        </v:shape>
                        <v:shape id="Freeform 108" o:spid="_x0000_s1033" style="position:absolute;left:12269;top:10598;width:39;height:18;visibility:visible;mso-wrap-style:square;v-text-anchor:top" coordsize="1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" path="m19,c14,3,7,6,,9,7,8,14,5,19,xe" fillcolor="#d3c5b4" stroked="f">
                          <v:path arrowok="t" o:connecttype="custom" o:connectlocs="692,0;0,288;692,0" o:connectangles="0,0,0"/>
                        </v:shape>
                        <v:shape id="Freeform 110" o:spid="_x0000_s1034" style="position:absolute;left:12194;top:10465;width:14;height:12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" path="m7,1c6,1,6,,5,,3,2,2,4,,6,2,4,4,3,7,1xe" fillcolor="#d3c5b4" stroked="f">
                          <v:path arrowok="t" o:connecttype="custom" o:connectlocs="224,32;160,0;0,192;224,32" o:connectangles="0,0,0,0"/>
                        </v:shape>
                        <v:line id="Line 129" o:spid="_x0000_s1035" style="position:absolute;visibility:visible;mso-wrap-style:square" from="11441,10916" to="11441,10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" strokecolor="#c28d73" strokeweight=".74967mm">
                          <v:stroke joinstyle="miter"/>
                        </v:line>
                        <v:line id="Line 130" o:spid="_x0000_s1036" style="position:absolute;visibility:visible;mso-wrap-style:square" from="11449,10916" to="11449,10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" strokecolor="#c28d73" strokeweight=".74967mm">
                          <v:stroke joinstyle="miter"/>
                        </v:line>
                      </v:group>
                      <w10:wrap anchorx="page"/>
                    </v:group>
                  </w:pict>
                </mc:Fallback>
              </mc:AlternateContent>
            </w:r>
          </w:p>
        </w:tc>
      </w:tr>
      <w:tr w:rsidR="00346536" w:rsidTr="00D60F17">
        <w:trPr>
          <w:trHeight w:val="1430"/>
        </w:trPr>
        <w:tc>
          <w:tcPr>
            <w:tcW w:w="12253" w:type="dxa"/>
            <w:gridSpan w:val="5"/>
            <w:shd w:val="clear" w:color="auto" w:fill="373545" w:themeFill="text2"/>
            <w:vAlign w:val="center"/>
          </w:tcPr>
          <w:p w:rsidR="00346536" w:rsidRDefault="008A7C76" w:rsidP="008A7C76">
            <w:pPr>
              <w:pStyle w:val="Heading1"/>
            </w:pPr>
            <w:r>
              <w:t>Safety is Our Priority</w:t>
            </w:r>
          </w:p>
        </w:tc>
      </w:tr>
      <w:tr w:rsidR="001F0DB0" w:rsidTr="00D60F17">
        <w:trPr>
          <w:trHeight w:val="428"/>
        </w:trPr>
        <w:tc>
          <w:tcPr>
            <w:tcW w:w="360" w:type="dxa"/>
          </w:tcPr>
          <w:p w:rsidR="003E2DA8" w:rsidRDefault="003E2DA8" w:rsidP="003E2DA8"/>
        </w:tc>
        <w:tc>
          <w:tcPr>
            <w:tcW w:w="5945" w:type="dxa"/>
          </w:tcPr>
          <w:p w:rsidR="003E2DA8" w:rsidRDefault="003E2DA8" w:rsidP="003E2DA8"/>
        </w:tc>
        <w:tc>
          <w:tcPr>
            <w:tcW w:w="359" w:type="dxa"/>
          </w:tcPr>
          <w:p w:rsidR="003E2DA8" w:rsidRDefault="003E2DA8" w:rsidP="003E2DA8"/>
        </w:tc>
        <w:tc>
          <w:tcPr>
            <w:tcW w:w="5226" w:type="dxa"/>
          </w:tcPr>
          <w:p w:rsidR="003E2DA8" w:rsidRDefault="003E2DA8" w:rsidP="003E2DA8"/>
        </w:tc>
        <w:tc>
          <w:tcPr>
            <w:tcW w:w="360" w:type="dxa"/>
          </w:tcPr>
          <w:p w:rsidR="003E2DA8" w:rsidRDefault="003E2DA8" w:rsidP="003E2DA8"/>
        </w:tc>
      </w:tr>
      <w:tr w:rsidR="00346536" w:rsidTr="00D60F17">
        <w:trPr>
          <w:trHeight w:val="527"/>
        </w:trPr>
        <w:tc>
          <w:tcPr>
            <w:tcW w:w="12253" w:type="dxa"/>
            <w:gridSpan w:val="5"/>
            <w:shd w:val="clear" w:color="auto" w:fill="84ACB6" w:themeFill="accent5"/>
            <w:vAlign w:val="center"/>
          </w:tcPr>
          <w:p w:rsidR="00346536" w:rsidRDefault="00346536" w:rsidP="001F0DB0">
            <w:pPr>
              <w:pStyle w:val="Heading2"/>
            </w:pPr>
          </w:p>
        </w:tc>
      </w:tr>
      <w:tr w:rsidR="00346536" w:rsidTr="00D60F17">
        <w:trPr>
          <w:trHeight w:val="1644"/>
        </w:trPr>
        <w:tc>
          <w:tcPr>
            <w:tcW w:w="360" w:type="dxa"/>
          </w:tcPr>
          <w:p w:rsidR="00346536" w:rsidRDefault="00346536" w:rsidP="003E2DA8"/>
        </w:tc>
        <w:tc>
          <w:tcPr>
            <w:tcW w:w="11532" w:type="dxa"/>
            <w:gridSpan w:val="3"/>
            <w:vAlign w:val="center"/>
          </w:tcPr>
          <w:p w:rsidR="008A7C76" w:rsidRDefault="008A7C76" w:rsidP="008A7C76">
            <w:pPr>
              <w:rPr>
                <w:color w:val="auto"/>
              </w:rPr>
            </w:pPr>
          </w:p>
          <w:p w:rsidR="008A7C76" w:rsidRPr="008A7C76" w:rsidRDefault="008A7C76" w:rsidP="008A7C76">
            <w:pPr>
              <w:rPr>
                <w:color w:val="auto"/>
              </w:rPr>
            </w:pPr>
            <w:r w:rsidRPr="008A7C76">
              <w:rPr>
                <w:color w:val="auto"/>
              </w:rPr>
              <w:t>O</w:t>
            </w:r>
            <w:r w:rsidR="00074FCF" w:rsidRPr="008A7C76">
              <w:rPr>
                <w:color w:val="auto"/>
              </w:rPr>
              <w:t>ur goal is to get all our students safely to school and back home. Help us by ack</w:t>
            </w:r>
            <w:r w:rsidRPr="008A7C76">
              <w:rPr>
                <w:color w:val="auto"/>
              </w:rPr>
              <w:t>nowledging the following rules:</w:t>
            </w:r>
          </w:p>
          <w:p w:rsidR="008A7C76" w:rsidRPr="008A7C76" w:rsidRDefault="008A7C76" w:rsidP="008A7C76">
            <w:pPr>
              <w:rPr>
                <w:color w:val="auto"/>
              </w:rPr>
            </w:pPr>
          </w:p>
          <w:p w:rsidR="00074FCF" w:rsidRPr="008A7C76" w:rsidRDefault="00074FCF" w:rsidP="00074FCF">
            <w:pPr>
              <w:numPr>
                <w:ilvl w:val="0"/>
                <w:numId w:val="1"/>
              </w:numPr>
              <w:rPr>
                <w:color w:val="auto"/>
              </w:rPr>
            </w:pPr>
            <w:r w:rsidRPr="008A7C76">
              <w:rPr>
                <w:color w:val="auto"/>
              </w:rPr>
              <w:t>Be ready 15 min</w:t>
            </w:r>
            <w:r w:rsidR="008A7C76" w:rsidRPr="008A7C76">
              <w:rPr>
                <w:color w:val="auto"/>
              </w:rPr>
              <w:t>utes</w:t>
            </w:r>
            <w:r w:rsidRPr="008A7C76">
              <w:rPr>
                <w:color w:val="auto"/>
              </w:rPr>
              <w:t xml:space="preserve"> earlier than </w:t>
            </w:r>
            <w:r w:rsidR="008A7C76" w:rsidRPr="008A7C76">
              <w:rPr>
                <w:color w:val="auto"/>
              </w:rPr>
              <w:t xml:space="preserve">the </w:t>
            </w:r>
            <w:r w:rsidRPr="008A7C76">
              <w:rPr>
                <w:color w:val="auto"/>
              </w:rPr>
              <w:t>stop time</w:t>
            </w:r>
          </w:p>
          <w:p w:rsidR="00074FCF" w:rsidRPr="008A7C76" w:rsidRDefault="00074FCF" w:rsidP="00074FCF">
            <w:pPr>
              <w:numPr>
                <w:ilvl w:val="0"/>
                <w:numId w:val="1"/>
              </w:numPr>
              <w:rPr>
                <w:color w:val="auto"/>
              </w:rPr>
            </w:pPr>
            <w:r w:rsidRPr="008A7C76">
              <w:rPr>
                <w:color w:val="auto"/>
              </w:rPr>
              <w:t>Be the eyes and ears for the driver</w:t>
            </w:r>
          </w:p>
          <w:p w:rsidR="00074FCF" w:rsidRPr="008A7C76" w:rsidRDefault="00074FCF" w:rsidP="00074FCF">
            <w:pPr>
              <w:numPr>
                <w:ilvl w:val="0"/>
                <w:numId w:val="1"/>
              </w:numPr>
              <w:rPr>
                <w:color w:val="auto"/>
              </w:rPr>
            </w:pPr>
            <w:r w:rsidRPr="008A7C76">
              <w:rPr>
                <w:color w:val="auto"/>
              </w:rPr>
              <w:t>2 to 3 students per seat</w:t>
            </w:r>
          </w:p>
          <w:p w:rsidR="00074FCF" w:rsidRPr="008A7C76" w:rsidRDefault="00074FCF" w:rsidP="00074FCF">
            <w:pPr>
              <w:numPr>
                <w:ilvl w:val="0"/>
                <w:numId w:val="1"/>
              </w:numPr>
              <w:rPr>
                <w:color w:val="auto"/>
              </w:rPr>
            </w:pPr>
            <w:r w:rsidRPr="008A7C76">
              <w:rPr>
                <w:color w:val="auto"/>
              </w:rPr>
              <w:t>Allow the driver to drive the bus safely</w:t>
            </w:r>
          </w:p>
          <w:p w:rsidR="00074FCF" w:rsidRPr="008A7C76" w:rsidRDefault="008A7C76" w:rsidP="00074FCF">
            <w:pPr>
              <w:numPr>
                <w:ilvl w:val="0"/>
                <w:numId w:val="1"/>
              </w:numPr>
              <w:rPr>
                <w:color w:val="auto"/>
              </w:rPr>
            </w:pPr>
            <w:r w:rsidRPr="008A7C76">
              <w:rPr>
                <w:color w:val="auto"/>
              </w:rPr>
              <w:t>Remember r</w:t>
            </w:r>
            <w:r w:rsidR="00074FCF" w:rsidRPr="008A7C76">
              <w:rPr>
                <w:color w:val="auto"/>
              </w:rPr>
              <w:t>iding the bus is a privilege</w:t>
            </w:r>
          </w:p>
          <w:p w:rsidR="00346536" w:rsidRDefault="00346536" w:rsidP="001F0DB0"/>
        </w:tc>
        <w:tc>
          <w:tcPr>
            <w:tcW w:w="360" w:type="dxa"/>
          </w:tcPr>
          <w:p w:rsidR="00346536" w:rsidRDefault="00346536" w:rsidP="003E2DA8"/>
        </w:tc>
      </w:tr>
      <w:tr w:rsidR="001F0DB0" w:rsidTr="00D60F17">
        <w:trPr>
          <w:trHeight w:val="714"/>
        </w:trPr>
        <w:tc>
          <w:tcPr>
            <w:tcW w:w="360" w:type="dxa"/>
          </w:tcPr>
          <w:p w:rsidR="003E2DA8" w:rsidRDefault="003E2DA8" w:rsidP="003E2DA8"/>
        </w:tc>
        <w:tc>
          <w:tcPr>
            <w:tcW w:w="5945" w:type="dxa"/>
            <w:shd w:val="clear" w:color="auto" w:fill="398E98" w:themeFill="accent2" w:themeFillShade="BF"/>
            <w:vAlign w:val="center"/>
          </w:tcPr>
          <w:p w:rsidR="003E2DA8" w:rsidRPr="0086625A" w:rsidRDefault="0086625A" w:rsidP="00793EFB">
            <w:pPr>
              <w:pStyle w:val="Heading3"/>
              <w:rPr>
                <w:sz w:val="30"/>
                <w:szCs w:val="30"/>
              </w:rPr>
            </w:pPr>
            <w:r w:rsidRPr="0086625A">
              <w:rPr>
                <w:sz w:val="30"/>
                <w:szCs w:val="30"/>
              </w:rPr>
              <w:t>Bus Tools For Parents</w:t>
            </w:r>
          </w:p>
        </w:tc>
        <w:tc>
          <w:tcPr>
            <w:tcW w:w="359" w:type="dxa"/>
          </w:tcPr>
          <w:p w:rsidR="003E2DA8" w:rsidRDefault="003E2DA8" w:rsidP="003E2DA8"/>
        </w:tc>
        <w:tc>
          <w:tcPr>
            <w:tcW w:w="5226" w:type="dxa"/>
            <w:shd w:val="clear" w:color="auto" w:fill="398E98" w:themeFill="accent2" w:themeFillShade="BF"/>
            <w:vAlign w:val="center"/>
          </w:tcPr>
          <w:p w:rsidR="003E2DA8" w:rsidRPr="001A7B36" w:rsidRDefault="0086625A" w:rsidP="00793EFB">
            <w:pPr>
              <w:pStyle w:val="Heading3"/>
              <w:rPr>
                <w:sz w:val="30"/>
                <w:szCs w:val="30"/>
              </w:rPr>
            </w:pPr>
            <w:r w:rsidRPr="001A7B36">
              <w:rPr>
                <w:sz w:val="30"/>
                <w:szCs w:val="30"/>
              </w:rPr>
              <w:t>Web Query</w:t>
            </w:r>
            <w:r w:rsidR="00074FCF">
              <w:rPr>
                <w:sz w:val="30"/>
                <w:szCs w:val="30"/>
              </w:rPr>
              <w:t>/Route Info</w:t>
            </w:r>
          </w:p>
        </w:tc>
        <w:tc>
          <w:tcPr>
            <w:tcW w:w="360" w:type="dxa"/>
          </w:tcPr>
          <w:p w:rsidR="003E2DA8" w:rsidRDefault="003E2DA8" w:rsidP="003E2DA8"/>
        </w:tc>
      </w:tr>
      <w:tr w:rsidR="001F0DB0" w:rsidTr="00D60F17">
        <w:trPr>
          <w:trHeight w:val="714"/>
        </w:trPr>
        <w:tc>
          <w:tcPr>
            <w:tcW w:w="360" w:type="dxa"/>
          </w:tcPr>
          <w:p w:rsidR="003E2DA8" w:rsidRDefault="003E2DA8" w:rsidP="003E2DA8"/>
        </w:tc>
        <w:tc>
          <w:tcPr>
            <w:tcW w:w="5945" w:type="dxa"/>
            <w:shd w:val="clear" w:color="auto" w:fill="1A495D" w:themeFill="accent1" w:themeFillShade="80"/>
            <w:vAlign w:val="center"/>
          </w:tcPr>
          <w:p w:rsidR="003E2DA8" w:rsidRDefault="00770489" w:rsidP="00793EFB">
            <w:pPr>
              <w:pStyle w:val="Heading4"/>
            </w:pPr>
            <w:hyperlink r:id="rId11" w:history="1">
              <w:r w:rsidR="001A7B36" w:rsidRPr="008A7C76">
                <w:rPr>
                  <w:rStyle w:val="Hyperlink"/>
                  <w:color w:val="FF0000"/>
                </w:rPr>
                <w:t>Click</w:t>
              </w:r>
            </w:hyperlink>
          </w:p>
        </w:tc>
        <w:tc>
          <w:tcPr>
            <w:tcW w:w="359" w:type="dxa"/>
          </w:tcPr>
          <w:p w:rsidR="003E2DA8" w:rsidRDefault="003E2DA8" w:rsidP="003E2DA8"/>
        </w:tc>
        <w:tc>
          <w:tcPr>
            <w:tcW w:w="5226" w:type="dxa"/>
            <w:shd w:val="clear" w:color="auto" w:fill="1A495D" w:themeFill="accent1" w:themeFillShade="80"/>
            <w:vAlign w:val="center"/>
          </w:tcPr>
          <w:p w:rsidR="003E2DA8" w:rsidRDefault="00770489" w:rsidP="00793EFB">
            <w:pPr>
              <w:pStyle w:val="Heading4"/>
            </w:pPr>
            <w:hyperlink r:id="rId12" w:history="1">
              <w:r w:rsidR="001A7B36" w:rsidRPr="008A7C76">
                <w:rPr>
                  <w:rStyle w:val="Hyperlink"/>
                  <w:color w:val="FF0000"/>
                </w:rPr>
                <w:t>Click</w:t>
              </w:r>
            </w:hyperlink>
          </w:p>
        </w:tc>
        <w:tc>
          <w:tcPr>
            <w:tcW w:w="360" w:type="dxa"/>
          </w:tcPr>
          <w:p w:rsidR="003E2DA8" w:rsidRDefault="003E2DA8" w:rsidP="003E2DA8"/>
        </w:tc>
      </w:tr>
    </w:tbl>
    <w:p w:rsidR="00102C9C" w:rsidRPr="007C1391" w:rsidRDefault="00102C9C" w:rsidP="00D60F17">
      <w:pPr>
        <w:pStyle w:val="Footer"/>
        <w:jc w:val="left"/>
      </w:pPr>
    </w:p>
    <w:sectPr w:rsidR="00102C9C" w:rsidRPr="007C1391" w:rsidSect="00D60F17">
      <w:footerReference w:type="default" r:id="rId13"/>
      <w:pgSz w:w="12240" w:h="15840" w:code="1"/>
      <w:pgMar w:top="540" w:right="0" w:bottom="0" w:left="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489" w:rsidRDefault="00770489" w:rsidP="00102C9C">
      <w:pPr>
        <w:spacing w:line="240" w:lineRule="auto"/>
      </w:pPr>
      <w:r>
        <w:separator/>
      </w:r>
    </w:p>
  </w:endnote>
  <w:endnote w:type="continuationSeparator" w:id="0">
    <w:p w:rsidR="00770489" w:rsidRDefault="00770489" w:rsidP="00102C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DA8" w:rsidRDefault="003E2DA8" w:rsidP="001F0DB0"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78A35B" wp14:editId="444CF298">
              <wp:simplePos x="0" y="0"/>
              <wp:positionH relativeFrom="margin">
                <wp:align>right</wp:align>
              </wp:positionH>
              <wp:positionV relativeFrom="page">
                <wp:posOffset>6791325</wp:posOffset>
              </wp:positionV>
              <wp:extent cx="6553200" cy="3899535"/>
              <wp:effectExtent l="0" t="0" r="0" b="5715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3200" cy="389953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800F47" id="Rectangle 1" o:spid="_x0000_s1026" style="position:absolute;margin-left:464.8pt;margin-top:534.75pt;width:516pt;height:307.05pt;z-index:-251657216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" fillcolor="#276e8b [2404]" stroked="f" strokeweight="1pt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489" w:rsidRDefault="00770489" w:rsidP="00102C9C">
      <w:pPr>
        <w:spacing w:line="240" w:lineRule="auto"/>
      </w:pPr>
      <w:r>
        <w:separator/>
      </w:r>
    </w:p>
  </w:footnote>
  <w:footnote w:type="continuationSeparator" w:id="0">
    <w:p w:rsidR="00770489" w:rsidRDefault="00770489" w:rsidP="00102C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F68C9"/>
    <w:multiLevelType w:val="multilevel"/>
    <w:tmpl w:val="4D94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FB"/>
    <w:rsid w:val="0006295B"/>
    <w:rsid w:val="00074FCF"/>
    <w:rsid w:val="00095764"/>
    <w:rsid w:val="000F22A5"/>
    <w:rsid w:val="00102C9C"/>
    <w:rsid w:val="00176697"/>
    <w:rsid w:val="00184DB1"/>
    <w:rsid w:val="001A7B36"/>
    <w:rsid w:val="001F0DB0"/>
    <w:rsid w:val="00244F5D"/>
    <w:rsid w:val="002452A8"/>
    <w:rsid w:val="00287A26"/>
    <w:rsid w:val="00346536"/>
    <w:rsid w:val="003E2DA8"/>
    <w:rsid w:val="003E469D"/>
    <w:rsid w:val="005105F5"/>
    <w:rsid w:val="005A63E9"/>
    <w:rsid w:val="005A70A1"/>
    <w:rsid w:val="005E6DD7"/>
    <w:rsid w:val="006B2401"/>
    <w:rsid w:val="00714AFC"/>
    <w:rsid w:val="00770489"/>
    <w:rsid w:val="00793EFB"/>
    <w:rsid w:val="007C1391"/>
    <w:rsid w:val="007E4458"/>
    <w:rsid w:val="0086625A"/>
    <w:rsid w:val="00885099"/>
    <w:rsid w:val="008A7C76"/>
    <w:rsid w:val="009E6071"/>
    <w:rsid w:val="00A832F3"/>
    <w:rsid w:val="00B1020E"/>
    <w:rsid w:val="00BF4C09"/>
    <w:rsid w:val="00CC4FB3"/>
    <w:rsid w:val="00D34E50"/>
    <w:rsid w:val="00D60F17"/>
    <w:rsid w:val="00D73265"/>
    <w:rsid w:val="00DB7DF5"/>
    <w:rsid w:val="00EA7A0B"/>
    <w:rsid w:val="00F13F74"/>
    <w:rsid w:val="00F45412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78A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F74"/>
    <w:pPr>
      <w:spacing w:after="0"/>
    </w:pPr>
    <w:rPr>
      <w:color w:val="FFFFFF" w:themeColor="background1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DB0"/>
    <w:pPr>
      <w:keepNext/>
      <w:keepLines/>
      <w:jc w:val="center"/>
      <w:outlineLvl w:val="0"/>
    </w:pPr>
    <w:rPr>
      <w:rFonts w:asciiTheme="majorHAnsi" w:eastAsiaTheme="majorEastAsia" w:hAnsiTheme="majorHAnsi" w:cstheme="majorBidi"/>
      <w:caps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DB0"/>
    <w:pPr>
      <w:keepNext/>
      <w:keepLines/>
      <w:jc w:val="center"/>
      <w:outlineLvl w:val="1"/>
    </w:pPr>
    <w:rPr>
      <w:rFonts w:eastAsiaTheme="majorEastAsia" w:cstheme="majorBidi"/>
      <w:b/>
      <w:sz w:val="5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0DB0"/>
    <w:pPr>
      <w:keepNext/>
      <w:keepLines/>
      <w:jc w:val="center"/>
      <w:outlineLvl w:val="2"/>
    </w:pPr>
    <w:rPr>
      <w:rFonts w:asciiTheme="majorHAnsi" w:eastAsiaTheme="majorEastAsia" w:hAnsiTheme="majorHAnsi" w:cstheme="majorBidi"/>
      <w:caps/>
      <w:sz w:val="5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4E50"/>
    <w:pPr>
      <w:keepNext/>
      <w:keepLines/>
      <w:jc w:val="center"/>
      <w:outlineLvl w:val="3"/>
    </w:pPr>
    <w:rPr>
      <w:rFonts w:eastAsiaTheme="majorEastAsia" w:cstheme="majorBidi"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C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102C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3F74"/>
    <w:rPr>
      <w:color w:val="FFFFFF" w:themeColor="background1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9E6071"/>
    <w:pPr>
      <w:spacing w:before="360"/>
      <w:jc w:val="center"/>
    </w:pPr>
    <w:rPr>
      <w:b/>
      <w:sz w:val="40"/>
    </w:rPr>
  </w:style>
  <w:style w:type="character" w:customStyle="1" w:styleId="FooterChar">
    <w:name w:val="Footer Char"/>
    <w:basedOn w:val="DefaultParagraphFont"/>
    <w:link w:val="Footer"/>
    <w:uiPriority w:val="99"/>
    <w:rsid w:val="009E6071"/>
    <w:rPr>
      <w:b/>
      <w:color w:val="FFFFFF" w:themeColor="background1"/>
      <w:sz w:val="40"/>
      <w:lang w:val="en-US"/>
    </w:rPr>
  </w:style>
  <w:style w:type="paragraph" w:styleId="Title">
    <w:name w:val="Title"/>
    <w:basedOn w:val="Normal"/>
    <w:next w:val="Normal"/>
    <w:link w:val="TitleChar"/>
    <w:uiPriority w:val="7"/>
    <w:qFormat/>
    <w:rsid w:val="009E6071"/>
    <w:pPr>
      <w:spacing w:after="200"/>
      <w:contextualSpacing/>
      <w:jc w:val="center"/>
    </w:pPr>
    <w:rPr>
      <w:rFonts w:eastAsiaTheme="majorEastAsia" w:cstheme="majorBidi"/>
      <w:b/>
      <w:color w:val="373545" w:themeColor="text2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F13F74"/>
    <w:rPr>
      <w:rFonts w:eastAsiaTheme="majorEastAsia" w:cstheme="majorBidi"/>
      <w:b/>
      <w:color w:val="373545" w:themeColor="text2"/>
      <w:kern w:val="28"/>
      <w:sz w:val="3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8"/>
    <w:qFormat/>
    <w:rsid w:val="00D73265"/>
    <w:pPr>
      <w:numPr>
        <w:ilvl w:val="1"/>
      </w:numPr>
      <w:spacing w:line="240" w:lineRule="auto"/>
      <w:jc w:val="center"/>
    </w:pPr>
    <w:rPr>
      <w:rFonts w:asciiTheme="majorHAnsi" w:eastAsiaTheme="minorEastAsia" w:hAnsiTheme="majorHAnsi"/>
      <w:caps/>
      <w:color w:val="1C6194" w:themeColor="accent6" w:themeShade="BF"/>
      <w:sz w:val="144"/>
      <w:szCs w:val="22"/>
    </w:rPr>
  </w:style>
  <w:style w:type="character" w:customStyle="1" w:styleId="SubtitleChar">
    <w:name w:val="Subtitle Char"/>
    <w:basedOn w:val="DefaultParagraphFont"/>
    <w:link w:val="Subtitle"/>
    <w:uiPriority w:val="8"/>
    <w:rsid w:val="00F13F74"/>
    <w:rPr>
      <w:rFonts w:asciiTheme="majorHAnsi" w:eastAsiaTheme="minorEastAsia" w:hAnsiTheme="majorHAnsi"/>
      <w:caps/>
      <w:color w:val="1C6194" w:themeColor="accent6" w:themeShade="BF"/>
      <w:sz w:val="144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F0DB0"/>
    <w:rPr>
      <w:rFonts w:asciiTheme="majorHAnsi" w:eastAsiaTheme="majorEastAsia" w:hAnsiTheme="majorHAnsi" w:cstheme="majorBidi"/>
      <w:caps/>
      <w:color w:val="FFFFFF" w:themeColor="background1"/>
      <w:sz w:val="7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F0DB0"/>
    <w:rPr>
      <w:rFonts w:eastAsiaTheme="majorEastAsia" w:cstheme="majorBidi"/>
      <w:b/>
      <w:color w:val="FFFFFF" w:themeColor="background1"/>
      <w:sz w:val="5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F0DB0"/>
    <w:rPr>
      <w:rFonts w:asciiTheme="majorHAnsi" w:eastAsiaTheme="majorEastAsia" w:hAnsiTheme="majorHAnsi" w:cstheme="majorBidi"/>
      <w:caps/>
      <w:color w:val="FFFFFF" w:themeColor="background1"/>
      <w:sz w:val="56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34E50"/>
    <w:rPr>
      <w:rFonts w:eastAsiaTheme="majorEastAsia" w:cstheme="majorBidi"/>
      <w:iCs/>
      <w:color w:val="FFFFFF" w:themeColor="background1"/>
      <w:sz w:val="32"/>
      <w:lang w:val="en-US"/>
    </w:rPr>
  </w:style>
  <w:style w:type="character" w:styleId="PlaceholderText">
    <w:name w:val="Placeholder Text"/>
    <w:basedOn w:val="DefaultParagraphFont"/>
    <w:uiPriority w:val="99"/>
    <w:semiHidden/>
    <w:rsid w:val="00B1020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A7B36"/>
    <w:rPr>
      <w:color w:val="6B9F25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74FC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2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2A8"/>
    <w:rPr>
      <w:rFonts w:ascii="Segoe UI" w:hAnsi="Segoe UI" w:cs="Segoe UI"/>
      <w:color w:val="FFFFFF" w:themeColor="background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usinfo.go.pcsnc.us/livewqweb/webquer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itt.k12.nc.us/Page/8804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entc\AppData\Roaming\Microsoft\Templates\Side%20hustle%20flyer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MS Side Hustle Flyer">
      <a:majorFont>
        <a:latin typeface="Arial Black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676760F-C29A-4CDA-9B94-DFC1F4D3F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1E95D1-C070-4D1B-B294-11A6FB78F9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CB3F26-602D-4B70-A6F7-9A77C995531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Side hustle flyer.dotx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2024-08-15T15:43:00Z</dcterms:created>
  <dcterms:modified xsi:type="dcterms:W3CDTF">2024-08-16T00:46:00Z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